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FE" w:rsidRPr="00215A12" w:rsidRDefault="007441FE" w:rsidP="00CD1DC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NOVI LOGO" style="position:absolute;left:0;text-align:left;margin-left:-17.6pt;margin-top:-5.05pt;width:97pt;height:88.5pt;z-index:-251658240;visibility:visible">
            <v:imagedata r:id="rId5" o:title="" blacklevel="3277f"/>
          </v:shape>
        </w:pict>
      </w:r>
      <w:r w:rsidRPr="00215A12">
        <w:rPr>
          <w:rFonts w:ascii="Calibri" w:hAnsi="Calibri" w:cs="Calibri"/>
          <w:b/>
          <w:bCs/>
          <w:sz w:val="28"/>
          <w:szCs w:val="28"/>
        </w:rPr>
        <w:t>ZAHTJEV</w:t>
      </w:r>
    </w:p>
    <w:p w:rsidR="007441FE" w:rsidRPr="00215A12" w:rsidRDefault="007441FE" w:rsidP="00CD1DC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 UPIS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DJETETA U </w:t>
      </w:r>
      <w:r>
        <w:rPr>
          <w:rFonts w:ascii="Calibri" w:hAnsi="Calibri" w:cs="Calibri"/>
          <w:b/>
          <w:bCs/>
          <w:sz w:val="28"/>
          <w:szCs w:val="28"/>
        </w:rPr>
        <w:t>PROGRAM PREDŠKOLE</w:t>
      </w:r>
    </w:p>
    <w:p w:rsidR="007441FE" w:rsidRPr="00215A12" w:rsidRDefault="007441FE" w:rsidP="00CD1DC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DJEČJEG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VRTIĆ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215A12">
        <w:rPr>
          <w:rFonts w:ascii="Calibri" w:hAnsi="Calibri" w:cs="Calibri"/>
          <w:b/>
          <w:bCs/>
          <w:sz w:val="28"/>
          <w:szCs w:val="28"/>
        </w:rPr>
        <w:t xml:space="preserve"> RADOST JASTREBARSKO</w:t>
      </w:r>
    </w:p>
    <w:p w:rsidR="007441FE" w:rsidRPr="001E46EA" w:rsidRDefault="007441FE" w:rsidP="00CD1DC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</w:t>
      </w:r>
      <w:r w:rsidRPr="001E46EA">
        <w:rPr>
          <w:rFonts w:ascii="Calibri" w:hAnsi="Calibri" w:cs="Calibri"/>
          <w:b/>
          <w:bCs/>
        </w:rPr>
        <w:t>(ispuniti čitko velikim štampanim slovim</w:t>
      </w:r>
      <w:r>
        <w:rPr>
          <w:rFonts w:ascii="Calibri" w:hAnsi="Calibri" w:cs="Calibri"/>
          <w:b/>
          <w:bCs/>
        </w:rPr>
        <w:t>a</w:t>
      </w:r>
      <w:r w:rsidRPr="001E46EA">
        <w:rPr>
          <w:rFonts w:ascii="Calibri" w:hAnsi="Calibri" w:cs="Calibri"/>
          <w:b/>
          <w:bCs/>
        </w:rPr>
        <w:t>)</w:t>
      </w:r>
    </w:p>
    <w:p w:rsidR="007441FE" w:rsidRDefault="007441FE" w:rsidP="00CD1DC8">
      <w:pPr>
        <w:rPr>
          <w:b/>
          <w:bCs/>
        </w:rPr>
      </w:pPr>
    </w:p>
    <w:p w:rsidR="007441FE" w:rsidRDefault="007441FE" w:rsidP="00CD1DC8">
      <w:pPr>
        <w:rPr>
          <w:b/>
          <w:bCs/>
        </w:rPr>
      </w:pPr>
    </w:p>
    <w:p w:rsidR="007441FE" w:rsidRDefault="007441FE" w:rsidP="00CD1DC8">
      <w:pPr>
        <w:rPr>
          <w:b/>
          <w:bCs/>
        </w:rPr>
      </w:pPr>
    </w:p>
    <w:p w:rsidR="007441FE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1.     </w:t>
      </w:r>
      <w:r w:rsidRPr="00E1717D">
        <w:rPr>
          <w:rFonts w:ascii="Calibri" w:hAnsi="Calibri" w:cs="Calibri"/>
          <w:b/>
          <w:bCs/>
          <w:sz w:val="22"/>
          <w:szCs w:val="22"/>
        </w:rPr>
        <w:t xml:space="preserve">Prezime i ime djeteta </w:t>
      </w:r>
      <w:r w:rsidRPr="00E1717D">
        <w:rPr>
          <w:rFonts w:ascii="Calibri" w:hAnsi="Calibri" w:cs="Calibri"/>
          <w:sz w:val="22"/>
          <w:szCs w:val="22"/>
        </w:rPr>
        <w:t xml:space="preserve">______________________________________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E1717D">
        <w:rPr>
          <w:rFonts w:ascii="Calibri" w:hAnsi="Calibri" w:cs="Calibri"/>
          <w:b/>
          <w:bCs/>
          <w:sz w:val="22"/>
          <w:szCs w:val="22"/>
        </w:rPr>
        <w:t xml:space="preserve">Spol </w:t>
      </w:r>
      <w:r w:rsidRPr="00E1717D">
        <w:rPr>
          <w:rFonts w:ascii="Calibri" w:hAnsi="Calibri" w:cs="Calibri"/>
          <w:sz w:val="22"/>
          <w:szCs w:val="22"/>
        </w:rPr>
        <w:t xml:space="preserve">   M     Ž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2.     </w:t>
      </w:r>
      <w:r w:rsidRPr="00E1717D">
        <w:rPr>
          <w:rFonts w:ascii="Calibri" w:hAnsi="Calibri" w:cs="Calibri"/>
          <w:b/>
          <w:bCs/>
          <w:sz w:val="22"/>
          <w:szCs w:val="22"/>
        </w:rPr>
        <w:t>Dan, mjesec i godina rođenja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3.     </w:t>
      </w:r>
      <w:r w:rsidRPr="00E1717D">
        <w:rPr>
          <w:rFonts w:ascii="Calibri" w:hAnsi="Calibri" w:cs="Calibri"/>
          <w:b/>
          <w:bCs/>
          <w:sz w:val="22"/>
          <w:szCs w:val="22"/>
        </w:rPr>
        <w:t>OIB djeteta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4.     </w:t>
      </w:r>
      <w:r w:rsidRPr="00E1717D">
        <w:rPr>
          <w:rFonts w:ascii="Calibri" w:hAnsi="Calibri" w:cs="Calibri"/>
          <w:b/>
          <w:bCs/>
          <w:sz w:val="22"/>
          <w:szCs w:val="22"/>
        </w:rPr>
        <w:t>Adresa stanovanja i broj telefona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</w:t>
      </w:r>
    </w:p>
    <w:p w:rsidR="007441FE" w:rsidRPr="00E1717D" w:rsidRDefault="007441FE" w:rsidP="00CD1DC8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 ______________________________________________________________________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5.     </w:t>
      </w:r>
      <w:r w:rsidRPr="00E1717D">
        <w:rPr>
          <w:rFonts w:ascii="Calibri" w:hAnsi="Calibri" w:cs="Calibri"/>
          <w:b/>
          <w:bCs/>
          <w:sz w:val="22"/>
          <w:szCs w:val="22"/>
        </w:rPr>
        <w:t>Općina i grad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6.     </w:t>
      </w:r>
      <w:r w:rsidRPr="00E1717D">
        <w:rPr>
          <w:rFonts w:ascii="Calibri" w:hAnsi="Calibri" w:cs="Calibri"/>
          <w:b/>
          <w:bCs/>
          <w:sz w:val="22"/>
          <w:szCs w:val="22"/>
        </w:rPr>
        <w:t>Je li majka ili otac samohran-a</w:t>
      </w:r>
      <w:r w:rsidRPr="00E1717D"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>DA</w:t>
      </w:r>
      <w:r w:rsidRPr="00E1717D"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ab/>
        <w:t>NE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7.     </w:t>
      </w:r>
      <w:r w:rsidRPr="00E1717D">
        <w:rPr>
          <w:rFonts w:ascii="Calibri" w:hAnsi="Calibri" w:cs="Calibri"/>
          <w:b/>
          <w:bCs/>
          <w:sz w:val="22"/>
          <w:szCs w:val="22"/>
        </w:rPr>
        <w:t>Živi li dijete samo s jednim roditeljem?</w:t>
      </w:r>
      <w:r w:rsidRPr="00E171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>DA</w:t>
      </w:r>
      <w:r w:rsidRPr="00E1717D"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ab/>
        <w:t>NE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8.     </w:t>
      </w:r>
      <w:r w:rsidRPr="00E1717D">
        <w:rPr>
          <w:rFonts w:ascii="Calibri" w:hAnsi="Calibri" w:cs="Calibri"/>
          <w:b/>
          <w:bCs/>
          <w:sz w:val="22"/>
          <w:szCs w:val="22"/>
        </w:rPr>
        <w:t>Živi li dijete u udomiteljskoj obitelji</w:t>
      </w:r>
      <w:r w:rsidRPr="00E1717D"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ab/>
        <w:t>DA</w:t>
      </w:r>
      <w:r w:rsidRPr="00E1717D">
        <w:rPr>
          <w:rFonts w:ascii="Calibri" w:hAnsi="Calibri" w:cs="Calibri"/>
          <w:sz w:val="22"/>
          <w:szCs w:val="22"/>
        </w:rPr>
        <w:tab/>
      </w:r>
      <w:r w:rsidRPr="00E1717D">
        <w:rPr>
          <w:rFonts w:ascii="Calibri" w:hAnsi="Calibri" w:cs="Calibri"/>
          <w:sz w:val="22"/>
          <w:szCs w:val="22"/>
        </w:rPr>
        <w:tab/>
        <w:t>NE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9.     Prezime i ime </w:t>
      </w:r>
      <w:r w:rsidRPr="00E1717D">
        <w:rPr>
          <w:rFonts w:ascii="Calibri" w:hAnsi="Calibri" w:cs="Calibri"/>
          <w:b/>
          <w:bCs/>
          <w:sz w:val="22"/>
          <w:szCs w:val="22"/>
        </w:rPr>
        <w:t>majke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OIB 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Broj mobitela 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Zanimanje i stručna sprema 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Zaposlena u/ili na redovnom školovanju_______________________________________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Adresa zaposlenja/škole i telefon____________________________________________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______________________________________________________________________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</w:p>
    <w:p w:rsidR="007441FE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10.   Prezime i ime </w:t>
      </w:r>
      <w:r w:rsidRPr="00E1717D">
        <w:rPr>
          <w:rFonts w:ascii="Calibri" w:hAnsi="Calibri" w:cs="Calibri"/>
          <w:b/>
          <w:bCs/>
          <w:sz w:val="22"/>
          <w:szCs w:val="22"/>
        </w:rPr>
        <w:t>oca</w:t>
      </w:r>
      <w:r w:rsidRPr="00E1717D">
        <w:rPr>
          <w:rFonts w:ascii="Calibri" w:hAnsi="Calibri" w:cs="Calibri"/>
          <w:sz w:val="22"/>
          <w:szCs w:val="22"/>
        </w:rPr>
        <w:t xml:space="preserve"> ________________________________________________________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OIB 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Broj mobitela 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Zanimanje i stručna sprema ________________________________________________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Zaposlen u/ili na redovnom školovanju 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Adresa zaposlenja/škole i telefon_____________________________________________</w:t>
      </w:r>
    </w:p>
    <w:p w:rsidR="007441FE" w:rsidRPr="00E1717D" w:rsidRDefault="007441FE" w:rsidP="00CD1DC8">
      <w:pPr>
        <w:jc w:val="both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_______________________________________________________________________</w:t>
      </w:r>
    </w:p>
    <w:p w:rsidR="007441FE" w:rsidRDefault="007441FE" w:rsidP="00CD1DC8">
      <w:pPr>
        <w:rPr>
          <w:rFonts w:ascii="Calibri" w:hAnsi="Calibri" w:cs="Calibri"/>
          <w:b/>
          <w:bCs/>
          <w:sz w:val="22"/>
          <w:szCs w:val="22"/>
        </w:rPr>
      </w:pPr>
    </w:p>
    <w:p w:rsidR="007441FE" w:rsidRDefault="007441FE" w:rsidP="00CD1DC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11.   Je li dijetu odgođen upis u prvi razred za pedagošku godinu 2016./2017.</w:t>
      </w:r>
      <w:r>
        <w:rPr>
          <w:rFonts w:ascii="Calibri" w:hAnsi="Calibri" w:cs="Calibri"/>
          <w:b/>
          <w:bCs/>
          <w:sz w:val="22"/>
          <w:szCs w:val="22"/>
        </w:rPr>
        <w:tab/>
        <w:t>DA</w:t>
      </w:r>
      <w:r>
        <w:rPr>
          <w:rFonts w:ascii="Calibri" w:hAnsi="Calibri" w:cs="Calibri"/>
          <w:b/>
          <w:bCs/>
          <w:sz w:val="22"/>
          <w:szCs w:val="22"/>
        </w:rPr>
        <w:tab/>
        <w:t>NE</w:t>
      </w:r>
    </w:p>
    <w:p w:rsidR="007441FE" w:rsidRDefault="007441FE" w:rsidP="00CD1DC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Razlog odgode _________________________________________________________________</w:t>
      </w:r>
    </w:p>
    <w:p w:rsidR="007441FE" w:rsidRPr="00E1717D" w:rsidRDefault="007441FE" w:rsidP="00CD1DC8">
      <w:pPr>
        <w:rPr>
          <w:rFonts w:ascii="Calibri" w:hAnsi="Calibri" w:cs="Calibri"/>
          <w:b/>
          <w:bCs/>
          <w:sz w:val="22"/>
          <w:szCs w:val="22"/>
        </w:rPr>
      </w:pPr>
    </w:p>
    <w:p w:rsidR="007441FE" w:rsidRPr="00E1717D" w:rsidRDefault="007441FE" w:rsidP="00CD1DC8">
      <w:pPr>
        <w:rPr>
          <w:rFonts w:ascii="Calibri" w:hAnsi="Calibri" w:cs="Calibri"/>
          <w:b/>
          <w:bCs/>
          <w:sz w:val="22"/>
          <w:szCs w:val="22"/>
        </w:rPr>
      </w:pPr>
      <w:r w:rsidRPr="00E1717D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E1717D">
        <w:rPr>
          <w:rFonts w:ascii="Calibri" w:hAnsi="Calibri" w:cs="Calibri"/>
          <w:b/>
          <w:bCs/>
          <w:sz w:val="22"/>
          <w:szCs w:val="22"/>
        </w:rPr>
        <w:t>.   Ima li dijete neku teškoću u razvoju: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a)   oštećen vid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b)   oštećen sluh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c)   poremećaj govorno – glasovne komunikacije 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d)   promjene ličnosti prouzročene organskim faktorima i psihozom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e)   motorička oštećenja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f)   snižene intelektualne sposobnosti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g)   autizam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h)   poremećaji u ponašanju</w:t>
      </w:r>
    </w:p>
    <w:p w:rsidR="007441FE" w:rsidRPr="00E1717D" w:rsidRDefault="007441FE" w:rsidP="00CD1DC8">
      <w:p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i)   višestruke teškoće u razvoju</w:t>
      </w:r>
    </w:p>
    <w:p w:rsidR="007441FE" w:rsidRPr="00E1717D" w:rsidRDefault="007441FE" w:rsidP="00CD1DC8">
      <w:pPr>
        <w:rPr>
          <w:rFonts w:ascii="Calibri" w:hAnsi="Calibri" w:cs="Calibri"/>
          <w:color w:val="000000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 xml:space="preserve">        j)  </w:t>
      </w:r>
      <w:r w:rsidRPr="00E1717D">
        <w:rPr>
          <w:rFonts w:ascii="Calibri" w:hAnsi="Calibri" w:cs="Calibri"/>
          <w:color w:val="000000"/>
          <w:sz w:val="22"/>
          <w:szCs w:val="22"/>
        </w:rPr>
        <w:t xml:space="preserve"> zdravstvene teškoće i neurološka oštećenja (dijabetes, astma, bolesti srca, alergije, </w:t>
      </w:r>
    </w:p>
    <w:p w:rsidR="007441FE" w:rsidRDefault="007441FE" w:rsidP="00CD1DC8">
      <w:pPr>
        <w:rPr>
          <w:rFonts w:ascii="Calibri" w:hAnsi="Calibri" w:cs="Calibri"/>
          <w:color w:val="000000"/>
          <w:sz w:val="22"/>
          <w:szCs w:val="22"/>
        </w:rPr>
      </w:pPr>
      <w:r w:rsidRPr="00E1717D">
        <w:rPr>
          <w:rFonts w:ascii="Calibri" w:hAnsi="Calibri" w:cs="Calibri"/>
          <w:color w:val="000000"/>
          <w:sz w:val="22"/>
          <w:szCs w:val="22"/>
        </w:rPr>
        <w:t xml:space="preserve">             epilepsija i slično)</w:t>
      </w:r>
    </w:p>
    <w:p w:rsidR="007441FE" w:rsidRPr="00E1717D" w:rsidRDefault="007441FE" w:rsidP="00CD1DC8">
      <w:pPr>
        <w:rPr>
          <w:rFonts w:ascii="Calibri" w:hAnsi="Calibri" w:cs="Calibri"/>
          <w:color w:val="000000"/>
          <w:sz w:val="22"/>
          <w:szCs w:val="22"/>
        </w:rPr>
      </w:pPr>
    </w:p>
    <w:p w:rsidR="007441FE" w:rsidRDefault="007441FE" w:rsidP="00DA5236">
      <w:pPr>
        <w:jc w:val="both"/>
        <w:rPr>
          <w:rFonts w:ascii="Calibri" w:hAnsi="Calibri" w:cs="Calibri"/>
          <w:sz w:val="22"/>
          <w:szCs w:val="22"/>
        </w:rPr>
      </w:pPr>
    </w:p>
    <w:p w:rsidR="007441FE" w:rsidRPr="00215A12" w:rsidRDefault="007441FE" w:rsidP="00DA5236">
      <w:pPr>
        <w:jc w:val="both"/>
        <w:rPr>
          <w:rFonts w:ascii="Calibri" w:hAnsi="Calibri" w:cs="Calibri"/>
          <w:sz w:val="22"/>
          <w:szCs w:val="22"/>
        </w:rPr>
      </w:pPr>
      <w:r w:rsidRPr="00215A12">
        <w:rPr>
          <w:rFonts w:ascii="Calibri" w:hAnsi="Calibri" w:cs="Calibri"/>
          <w:sz w:val="22"/>
          <w:szCs w:val="22"/>
        </w:rPr>
        <w:t>Izjavljujem i vlastoručnim potpisom potvrđujem da su podaci navedeni u ovom zahtjevu i priloženoj dokumentaciji točni i potpuni te ovlašćujem vrtić da iste ima pravo provjeravati, obrađivati i čuvati i koristiti u skladu s Zakonom o zaštiti osobnih podataka i drugih važećih propisa, a u svrhu sklapanja i izvršenja ugovora o ostvarivanju odgovarajućeg programa predškolskog odgoja djeteta u vrtiću.</w:t>
      </w:r>
    </w:p>
    <w:p w:rsidR="007441FE" w:rsidRPr="00E1717D" w:rsidRDefault="007441FE" w:rsidP="00DA5236">
      <w:pPr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DB0F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Dajem suglasnost za objavljivanje imena i prezimena mog djeteta na oglasnim pločama svih objekata te mrežnim stranicama vrtića  u svrhu objave rezultata upisa. </w:t>
      </w:r>
    </w:p>
    <w:p w:rsidR="007441FE" w:rsidRDefault="007441FE" w:rsidP="00DB0F4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441FE" w:rsidRDefault="007441FE" w:rsidP="00DB0F4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441FE" w:rsidRDefault="007441FE" w:rsidP="00DB0F4F">
      <w:pPr>
        <w:spacing w:line="360" w:lineRule="auto"/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>U Jastrebarskom,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7441FE" w:rsidRDefault="007441FE" w:rsidP="00DB0F4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Čitko ime i prezime roditelja:</w:t>
      </w:r>
      <w:r>
        <w:rPr>
          <w:rFonts w:ascii="Calibri" w:hAnsi="Calibri" w:cs="Calibri"/>
          <w:sz w:val="22"/>
          <w:szCs w:val="22"/>
        </w:rPr>
        <w:tab/>
      </w:r>
    </w:p>
    <w:p w:rsidR="007441FE" w:rsidRDefault="007441FE" w:rsidP="00DB0F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</w:t>
      </w:r>
    </w:p>
    <w:p w:rsidR="007441FE" w:rsidRDefault="007441FE" w:rsidP="00DB0F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</w:p>
    <w:p w:rsidR="007441FE" w:rsidRDefault="007441FE" w:rsidP="00DB0F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Potpis roditelja:</w:t>
      </w:r>
    </w:p>
    <w:p w:rsidR="007441FE" w:rsidRDefault="007441FE" w:rsidP="00DB0F4F">
      <w:pPr>
        <w:rPr>
          <w:rFonts w:ascii="Calibri" w:hAnsi="Calibri" w:cs="Calibri"/>
          <w:sz w:val="22"/>
          <w:szCs w:val="22"/>
        </w:rPr>
      </w:pPr>
    </w:p>
    <w:p w:rsidR="007441FE" w:rsidRPr="00E1717D" w:rsidRDefault="007441FE" w:rsidP="00DB0F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</w:t>
      </w:r>
    </w:p>
    <w:p w:rsidR="007441FE" w:rsidRDefault="007441FE"/>
    <w:p w:rsidR="007441FE" w:rsidRDefault="007441FE" w:rsidP="00DA5236">
      <w:pPr>
        <w:rPr>
          <w:rFonts w:ascii="Calibri" w:hAnsi="Calibri" w:cs="Calibri"/>
          <w:b/>
          <w:bCs/>
          <w:sz w:val="22"/>
          <w:szCs w:val="22"/>
        </w:rPr>
      </w:pPr>
    </w:p>
    <w:p w:rsidR="007441FE" w:rsidRPr="00E1717D" w:rsidRDefault="007441FE" w:rsidP="00DA5236">
      <w:pPr>
        <w:rPr>
          <w:rFonts w:ascii="Calibri" w:hAnsi="Calibri" w:cs="Calibri"/>
          <w:b/>
          <w:bCs/>
          <w:sz w:val="22"/>
          <w:szCs w:val="22"/>
        </w:rPr>
      </w:pPr>
      <w:r w:rsidRPr="00E1717D">
        <w:rPr>
          <w:rFonts w:ascii="Calibri" w:hAnsi="Calibri" w:cs="Calibri"/>
          <w:b/>
          <w:bCs/>
          <w:sz w:val="22"/>
          <w:szCs w:val="22"/>
        </w:rPr>
        <w:t xml:space="preserve">Upitniku treba </w:t>
      </w:r>
      <w:r w:rsidRPr="00E1717D">
        <w:rPr>
          <w:rFonts w:ascii="Calibri" w:hAnsi="Calibri" w:cs="Calibri"/>
          <w:b/>
          <w:bCs/>
          <w:sz w:val="22"/>
          <w:szCs w:val="22"/>
          <w:u w:val="single"/>
        </w:rPr>
        <w:t>obavezno</w:t>
      </w:r>
      <w:r w:rsidRPr="00E1717D">
        <w:rPr>
          <w:rFonts w:ascii="Calibri" w:hAnsi="Calibri" w:cs="Calibri"/>
          <w:b/>
          <w:bCs/>
          <w:sz w:val="22"/>
          <w:szCs w:val="22"/>
        </w:rPr>
        <w:t xml:space="preserve"> priložiti:</w:t>
      </w:r>
    </w:p>
    <w:p w:rsidR="007441FE" w:rsidRPr="00E1717D" w:rsidRDefault="007441FE" w:rsidP="00DA5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Preslika rodnog lista ili izvatka iz matice rođenih ili potvrda s podacima o rođenju djeteta</w:t>
      </w:r>
    </w:p>
    <w:p w:rsidR="007441FE" w:rsidRPr="00047571" w:rsidRDefault="007441FE" w:rsidP="0004757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Uvjerenje o mjestu prebivališta djeteta za koje se podnosi zahtjev za upis, ne starije do dva mjeseca</w:t>
      </w:r>
    </w:p>
    <w:p w:rsidR="007441FE" w:rsidRPr="00E1717D" w:rsidRDefault="007441FE" w:rsidP="00DA5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1717D">
        <w:rPr>
          <w:rFonts w:ascii="Calibri" w:hAnsi="Calibri" w:cs="Calibri"/>
          <w:sz w:val="22"/>
          <w:szCs w:val="22"/>
        </w:rPr>
        <w:t>Preslika osobne iskaznice oba roditelja</w:t>
      </w:r>
    </w:p>
    <w:p w:rsidR="007441FE" w:rsidRPr="002C7C0C" w:rsidRDefault="007441FE" w:rsidP="00DA5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C7C0C">
        <w:rPr>
          <w:rFonts w:ascii="Calibri" w:hAnsi="Calibri" w:cs="Calibri"/>
          <w:sz w:val="22"/>
          <w:szCs w:val="22"/>
        </w:rPr>
        <w:t>Preslika zdravstvene iskaznice djeteta</w:t>
      </w:r>
    </w:p>
    <w:p w:rsidR="007441FE" w:rsidRDefault="007441FE" w:rsidP="00DA5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C7C0C">
        <w:rPr>
          <w:rFonts w:ascii="Calibri" w:hAnsi="Calibri" w:cs="Calibri"/>
          <w:sz w:val="22"/>
          <w:szCs w:val="22"/>
        </w:rPr>
        <w:t>Preslika knjižice cijepljenja djeteta</w:t>
      </w:r>
    </w:p>
    <w:p w:rsidR="007441FE" w:rsidRPr="002C7C0C" w:rsidRDefault="007441FE" w:rsidP="00DA523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Preslika Rješenja o odgodi upisa u prvi razred za prethodnu pedagošku godinu</w:t>
      </w:r>
    </w:p>
    <w:p w:rsidR="007441FE" w:rsidRPr="00D804FA" w:rsidRDefault="007441FE" w:rsidP="000A215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58B">
        <w:rPr>
          <w:rFonts w:ascii="Calibri" w:hAnsi="Calibri" w:cs="Calibri"/>
          <w:sz w:val="22"/>
          <w:szCs w:val="22"/>
        </w:rPr>
        <w:t>za dijete koje ima specifične razvojne i/ili zdravstvene potrebe</w:t>
      </w:r>
      <w:r w:rsidRPr="00D804FA">
        <w:rPr>
          <w:rFonts w:ascii="Calibri" w:hAnsi="Calibri" w:cs="Calibri"/>
          <w:sz w:val="22"/>
          <w:szCs w:val="22"/>
        </w:rPr>
        <w:t xml:space="preserve"> -  specijalistički nalaz i mišljenje vezan uz utvrđivanje navedenih potreba i statusa djeteta </w:t>
      </w:r>
    </w:p>
    <w:p w:rsidR="007441FE" w:rsidRPr="00D804FA" w:rsidRDefault="007441FE" w:rsidP="000A215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58B">
        <w:rPr>
          <w:rFonts w:ascii="Calibri" w:hAnsi="Calibri" w:cs="Calibri"/>
          <w:sz w:val="22"/>
          <w:szCs w:val="22"/>
        </w:rPr>
        <w:t>za dijete s teškoćama u razvoju</w:t>
      </w:r>
      <w:r w:rsidRPr="00D804FA">
        <w:rPr>
          <w:rFonts w:ascii="Calibri" w:hAnsi="Calibri" w:cs="Calibri"/>
          <w:sz w:val="22"/>
          <w:szCs w:val="22"/>
        </w:rPr>
        <w:t xml:space="preserve"> – odgovarajući medicinski i drugi nalaz, mišljenje i rješenje nadležnih tijela, ustanova i vještaka. </w:t>
      </w:r>
    </w:p>
    <w:p w:rsidR="007441FE" w:rsidRDefault="007441FE"/>
    <w:sectPr w:rsidR="007441FE" w:rsidSect="00C777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5ECF"/>
    <w:multiLevelType w:val="hybridMultilevel"/>
    <w:tmpl w:val="E5324722"/>
    <w:lvl w:ilvl="0" w:tplc="02EA2F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37287"/>
    <w:multiLevelType w:val="hybridMultilevel"/>
    <w:tmpl w:val="C6AA06B4"/>
    <w:lvl w:ilvl="0" w:tplc="02EA2F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A2081D"/>
    <w:multiLevelType w:val="hybridMultilevel"/>
    <w:tmpl w:val="C6AA06B4"/>
    <w:lvl w:ilvl="0" w:tplc="02EA2F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DC8"/>
    <w:rsid w:val="00047571"/>
    <w:rsid w:val="000A2158"/>
    <w:rsid w:val="0013458B"/>
    <w:rsid w:val="001E46EA"/>
    <w:rsid w:val="00215A12"/>
    <w:rsid w:val="002C7C0C"/>
    <w:rsid w:val="00343F0A"/>
    <w:rsid w:val="00347DA0"/>
    <w:rsid w:val="003F6FFA"/>
    <w:rsid w:val="004D0D5B"/>
    <w:rsid w:val="00507C5E"/>
    <w:rsid w:val="005E53A1"/>
    <w:rsid w:val="006F162B"/>
    <w:rsid w:val="007441FE"/>
    <w:rsid w:val="007D6730"/>
    <w:rsid w:val="009F4E36"/>
    <w:rsid w:val="00A10C2A"/>
    <w:rsid w:val="00A72E02"/>
    <w:rsid w:val="00A929C0"/>
    <w:rsid w:val="00C777FB"/>
    <w:rsid w:val="00C861AF"/>
    <w:rsid w:val="00CC186B"/>
    <w:rsid w:val="00CD1DC8"/>
    <w:rsid w:val="00D804FA"/>
    <w:rsid w:val="00DA5236"/>
    <w:rsid w:val="00DB0F4F"/>
    <w:rsid w:val="00E1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600</Words>
  <Characters>3424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Zorica</cp:lastModifiedBy>
  <cp:revision>7</cp:revision>
  <cp:lastPrinted>2017-04-19T07:50:00Z</cp:lastPrinted>
  <dcterms:created xsi:type="dcterms:W3CDTF">2014-05-09T09:14:00Z</dcterms:created>
  <dcterms:modified xsi:type="dcterms:W3CDTF">2017-04-19T07:50:00Z</dcterms:modified>
</cp:coreProperties>
</file>